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6209" w14:textId="2CCF0FE2" w:rsidR="002051D2" w:rsidRDefault="002051D2" w:rsidP="002051D2">
      <w:pPr>
        <w:pStyle w:val="Paragraphedeliste"/>
        <w:jc w:val="center"/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</w:pPr>
      <w:r w:rsidRPr="002051D2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Appel à manifestation d’intérêt</w:t>
      </w:r>
      <w:r w:rsidR="00C87849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 xml:space="preserve"> n° </w:t>
      </w:r>
      <w:r w:rsidR="00782FF3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15103</w:t>
      </w:r>
    </w:p>
    <w:p w14:paraId="481C628F" w14:textId="77777777" w:rsidR="000F419F" w:rsidRPr="002051D2" w:rsidRDefault="000F419F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</w:p>
    <w:p w14:paraId="2392620A" w14:textId="6DC9643A" w:rsidR="0098237B" w:rsidRPr="00CA523A" w:rsidRDefault="00CA523A" w:rsidP="00CA523A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Valant mesure de publicité préalable au sens des articles L2122-1-1 et suivants du CGPPP</w:t>
      </w:r>
    </w:p>
    <w:p w14:paraId="54923604" w14:textId="77777777" w:rsidR="00CA523A" w:rsidRDefault="00CA523A" w:rsidP="002051D2">
      <w:pPr>
        <w:spacing w:after="0" w:line="240" w:lineRule="auto"/>
        <w:jc w:val="both"/>
      </w:pPr>
    </w:p>
    <w:p w14:paraId="46669C45" w14:textId="3D53197D" w:rsidR="00DF2E65" w:rsidRPr="00620E94" w:rsidRDefault="00DF2E65" w:rsidP="00DF2E65">
      <w:pPr>
        <w:pStyle w:val="Arial1013"/>
        <w:spacing w:line="240" w:lineRule="auto"/>
        <w:jc w:val="both"/>
        <w:rPr>
          <w:bCs/>
          <w:i/>
          <w:iCs/>
          <w:color w:val="00B050"/>
        </w:rPr>
      </w:pPr>
    </w:p>
    <w:p w14:paraId="08F55265" w14:textId="77777777" w:rsidR="00DF2E65" w:rsidRDefault="00DF2E65" w:rsidP="002051D2">
      <w:pPr>
        <w:spacing w:after="0" w:line="240" w:lineRule="auto"/>
        <w:jc w:val="both"/>
      </w:pPr>
    </w:p>
    <w:p w14:paraId="2392620B" w14:textId="7F3D187A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D406E3">
        <w:t xml:space="preserve">a été sollicitée </w:t>
      </w:r>
      <w:r w:rsidR="00376148">
        <w:t>en vue de la mise</w:t>
      </w:r>
      <w:r>
        <w:t xml:space="preserve"> à disposition sur la commune de </w:t>
      </w:r>
      <w:r w:rsidR="00782FF3">
        <w:t>Bourg-Lès-Valence</w:t>
      </w:r>
      <w:r w:rsidRPr="0029553D">
        <w:t xml:space="preserve">, </w:t>
      </w:r>
      <w:r w:rsidR="00881771">
        <w:t>pour le maintien d</w:t>
      </w:r>
      <w:r w:rsidR="00782FF3">
        <w:t xml:space="preserve">e deux rejets </w:t>
      </w:r>
      <w:r w:rsidR="00881771">
        <w:t>d’eaux pluviales</w:t>
      </w:r>
      <w:r w:rsidR="00A23061">
        <w:t xml:space="preserve"> </w:t>
      </w:r>
      <w:r w:rsidR="00881771">
        <w:t>d</w:t>
      </w:r>
      <w:r w:rsidR="00782FF3">
        <w:t xml:space="preserve">e </w:t>
      </w:r>
      <w:r w:rsidR="00A23061" w:rsidRPr="006B673C">
        <w:rPr>
          <w:sz w:val="24"/>
          <w:szCs w:val="24"/>
        </w:rPr>
        <w:t>Ø</w:t>
      </w:r>
      <w:r w:rsidR="00A23061">
        <w:rPr>
          <w:sz w:val="24"/>
          <w:szCs w:val="24"/>
        </w:rPr>
        <w:t xml:space="preserve"> </w:t>
      </w:r>
      <w:r w:rsidR="00782FF3">
        <w:t>3</w:t>
      </w:r>
      <w:r w:rsidR="00881771">
        <w:t xml:space="preserve">00 </w:t>
      </w:r>
      <w:r w:rsidR="00A23061">
        <w:t>sur</w:t>
      </w:r>
      <w:r w:rsidR="00881771">
        <w:t xml:space="preserve"> une longueur </w:t>
      </w:r>
      <w:r w:rsidR="00782FF3">
        <w:t xml:space="preserve">de 4 mètres pour celui qui est plus au Nord et </w:t>
      </w:r>
      <w:r w:rsidR="00881771">
        <w:t xml:space="preserve">de </w:t>
      </w:r>
      <w:r w:rsidR="00782FF3">
        <w:t>2.5</w:t>
      </w:r>
      <w:r w:rsidR="00562FE0">
        <w:t xml:space="preserve"> mètres</w:t>
      </w:r>
      <w:r w:rsidR="00782FF3">
        <w:t xml:space="preserve"> pour celui qui est plus au Sud</w:t>
      </w:r>
      <w:r w:rsidR="00A23061">
        <w:t>,</w:t>
      </w:r>
      <w:r w:rsidR="007D2A30">
        <w:t xml:space="preserve"> </w:t>
      </w:r>
      <w:r w:rsidR="00407DF1">
        <w:t>dépendant du domaine pu</w:t>
      </w:r>
      <w:r w:rsidR="00C3631D">
        <w:t>b</w:t>
      </w:r>
      <w:r w:rsidR="00407DF1">
        <w:t>lic</w:t>
      </w:r>
      <w:r w:rsidR="0029553D">
        <w:t xml:space="preserve"> </w:t>
      </w:r>
      <w:r w:rsidR="0029553D" w:rsidRPr="00562FE0">
        <w:t xml:space="preserve">fluvial </w:t>
      </w:r>
      <w:r w:rsidR="00407DF1">
        <w:t>qui lui a été concédé</w:t>
      </w:r>
      <w:r w:rsidR="00C54A2D">
        <w:t xml:space="preserve">, le tout </w:t>
      </w:r>
      <w:r w:rsidR="004E2107">
        <w:t xml:space="preserve">figurant la vue aérienne de situation </w:t>
      </w:r>
      <w:r w:rsidR="00936459">
        <w:t xml:space="preserve">figurant </w:t>
      </w:r>
      <w:r w:rsidR="004E2107">
        <w:t>ci-après</w:t>
      </w:r>
      <w:r>
        <w:t>.</w:t>
      </w:r>
    </w:p>
    <w:p w14:paraId="37B9257C" w14:textId="77777777" w:rsidR="005762FB" w:rsidRDefault="005762FB" w:rsidP="002051D2">
      <w:pPr>
        <w:spacing w:after="0" w:line="240" w:lineRule="auto"/>
        <w:jc w:val="both"/>
      </w:pPr>
    </w:p>
    <w:p w14:paraId="3D7AFDE6" w14:textId="77777777" w:rsidR="005762FB" w:rsidRDefault="005762FB" w:rsidP="002051D2">
      <w:pPr>
        <w:spacing w:after="0" w:line="240" w:lineRule="auto"/>
        <w:jc w:val="both"/>
      </w:pPr>
    </w:p>
    <w:p w14:paraId="23A7828C" w14:textId="280F596C" w:rsidR="00751173" w:rsidRDefault="00355BAA" w:rsidP="00751173">
      <w:pPr>
        <w:spacing w:after="0" w:line="240" w:lineRule="auto"/>
        <w:jc w:val="both"/>
      </w:pPr>
      <w:r w:rsidRPr="00355BAA">
        <w:t>Les informations sur les risques auxquels ce bien est exposé sont disponibles sur le site Géorisques : www.georisques. gouv.</w:t>
      </w:r>
      <w:r w:rsidR="00042A77">
        <w:t>f</w:t>
      </w:r>
      <w:r w:rsidRPr="00355BAA">
        <w:t>r</w:t>
      </w:r>
      <w:r>
        <w:t>.</w:t>
      </w:r>
    </w:p>
    <w:p w14:paraId="033BBFAD" w14:textId="77777777" w:rsidR="00D56B7C" w:rsidRDefault="00D56B7C" w:rsidP="00751173">
      <w:pPr>
        <w:spacing w:after="0" w:line="240" w:lineRule="auto"/>
        <w:jc w:val="both"/>
      </w:pPr>
    </w:p>
    <w:p w14:paraId="59CF52BA" w14:textId="77777777" w:rsidR="0090458E" w:rsidRDefault="0090458E" w:rsidP="002051D2">
      <w:pPr>
        <w:spacing w:after="0" w:line="240" w:lineRule="auto"/>
        <w:jc w:val="both"/>
      </w:pPr>
    </w:p>
    <w:p w14:paraId="323E8593" w14:textId="55989F6D" w:rsidR="00C34547" w:rsidRPr="000A7EAD" w:rsidRDefault="00C34547" w:rsidP="00C34547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Utilisation actuelle des lieux</w:t>
      </w:r>
      <w:r>
        <w:rPr>
          <w:b/>
          <w:bCs/>
          <w:i/>
          <w:iCs/>
        </w:rPr>
        <w:t> :</w:t>
      </w:r>
    </w:p>
    <w:p w14:paraId="6CACA355" w14:textId="7F4C1679" w:rsidR="00782FF3" w:rsidRDefault="008126AB" w:rsidP="008126AB">
      <w:pPr>
        <w:spacing w:after="0" w:line="240" w:lineRule="auto"/>
        <w:jc w:val="both"/>
      </w:pPr>
      <w:r>
        <w:t xml:space="preserve">Il est ici précisé qu’au jour de la publication du présent appel à manifestation d’intérêt les lieux sont </w:t>
      </w:r>
      <w:r w:rsidR="00782FF3">
        <w:t>occupés sans droit ni titre.</w:t>
      </w:r>
    </w:p>
    <w:p w14:paraId="43F14376" w14:textId="0068181B" w:rsidR="008126AB" w:rsidRDefault="008126AB" w:rsidP="00AE26BE">
      <w:pPr>
        <w:spacing w:after="0" w:line="240" w:lineRule="auto"/>
        <w:jc w:val="both"/>
      </w:pPr>
    </w:p>
    <w:p w14:paraId="2D5660ED" w14:textId="77777777" w:rsidR="00DB1204" w:rsidRDefault="00DB1204" w:rsidP="00AE26BE">
      <w:pPr>
        <w:spacing w:after="0" w:line="240" w:lineRule="auto"/>
        <w:jc w:val="both"/>
      </w:pPr>
    </w:p>
    <w:p w14:paraId="1AAA9124" w14:textId="4F394A59" w:rsidR="000A7EAD" w:rsidRPr="000A7EAD" w:rsidRDefault="000A7EAD" w:rsidP="00AE26BE">
      <w:pPr>
        <w:spacing w:after="0" w:line="240" w:lineRule="auto"/>
        <w:jc w:val="both"/>
        <w:rPr>
          <w:b/>
          <w:bCs/>
          <w:i/>
          <w:iCs/>
        </w:rPr>
      </w:pPr>
      <w:r w:rsidRPr="000A7EAD">
        <w:rPr>
          <w:b/>
          <w:bCs/>
          <w:i/>
          <w:iCs/>
          <w:u w:val="single"/>
        </w:rPr>
        <w:t>Disponibilité des lieux</w:t>
      </w:r>
      <w:r>
        <w:rPr>
          <w:b/>
          <w:bCs/>
          <w:i/>
          <w:iCs/>
        </w:rPr>
        <w:t> :</w:t>
      </w:r>
    </w:p>
    <w:p w14:paraId="210DC224" w14:textId="505ECC9D" w:rsidR="00AE26BE" w:rsidRDefault="00AE26BE" w:rsidP="00AE26BE">
      <w:pPr>
        <w:spacing w:after="0" w:line="240" w:lineRule="auto"/>
        <w:jc w:val="both"/>
      </w:pPr>
      <w:r>
        <w:t xml:space="preserve">A titre indicatif la date de disponibilité des </w:t>
      </w:r>
      <w:r w:rsidR="00936E56">
        <w:t>lieux</w:t>
      </w:r>
      <w:r>
        <w:t xml:space="preserve"> susvisés est </w:t>
      </w:r>
      <w:r w:rsidR="00782FF3">
        <w:t xml:space="preserve">immédiate. </w:t>
      </w:r>
    </w:p>
    <w:p w14:paraId="437F9CB4" w14:textId="77777777" w:rsidR="00837DAD" w:rsidRDefault="00837DAD" w:rsidP="002051D2">
      <w:pPr>
        <w:spacing w:after="0" w:line="240" w:lineRule="auto"/>
        <w:jc w:val="both"/>
      </w:pPr>
    </w:p>
    <w:p w14:paraId="280B09B0" w14:textId="77777777" w:rsidR="009014EE" w:rsidRDefault="009014EE" w:rsidP="002051D2">
      <w:pPr>
        <w:spacing w:after="0" w:line="240" w:lineRule="auto"/>
        <w:jc w:val="both"/>
      </w:pPr>
    </w:p>
    <w:p w14:paraId="2C6D3414" w14:textId="0B658E66" w:rsidR="007D2A30" w:rsidRDefault="002051D2" w:rsidP="007D2A30">
      <w:pPr>
        <w:spacing w:after="0" w:line="240" w:lineRule="auto"/>
        <w:jc w:val="both"/>
        <w:rPr>
          <w:i/>
          <w:color w:val="00B050"/>
        </w:rPr>
      </w:pPr>
      <w:r>
        <w:t xml:space="preserve">Le dossier de candidature à compléter et à </w:t>
      </w:r>
      <w:r w:rsidR="001E52BC">
        <w:t>faire parvenir à CNR</w:t>
      </w:r>
      <w:r>
        <w:t xml:space="preserve"> au plus tard le </w:t>
      </w:r>
      <w:r w:rsidR="00F135A1">
        <w:rPr>
          <w:b/>
          <w:bCs/>
        </w:rPr>
        <w:t xml:space="preserve">13 janvier 2025 </w:t>
      </w:r>
      <w:r w:rsidR="00065A52" w:rsidRPr="00562FE0">
        <w:rPr>
          <w:b/>
          <w:bCs/>
        </w:rPr>
        <w:t xml:space="preserve">à </w:t>
      </w:r>
      <w:r w:rsidR="000A7358">
        <w:rPr>
          <w:b/>
          <w:bCs/>
        </w:rPr>
        <w:t>23</w:t>
      </w:r>
      <w:r w:rsidR="00562FE0" w:rsidRPr="00562FE0">
        <w:rPr>
          <w:b/>
          <w:bCs/>
        </w:rPr>
        <w:t>h</w:t>
      </w:r>
      <w:proofErr w:type="gramStart"/>
      <w:r w:rsidR="000A7358">
        <w:rPr>
          <w:b/>
          <w:bCs/>
        </w:rPr>
        <w:t>59</w:t>
      </w:r>
      <w:r w:rsidR="007D2A30">
        <w:rPr>
          <w:b/>
        </w:rPr>
        <w:t xml:space="preserve"> </w:t>
      </w:r>
      <w:r w:rsidR="00065A52">
        <w:t xml:space="preserve"> </w:t>
      </w:r>
      <w:r>
        <w:t>est</w:t>
      </w:r>
      <w:proofErr w:type="gramEnd"/>
      <w:r>
        <w:t xml:space="preserve"> à réclamer </w:t>
      </w:r>
      <w:r w:rsidR="00D658B7">
        <w:t xml:space="preserve">par les personnes intéressées </w:t>
      </w:r>
      <w:r>
        <w:t>à l’</w:t>
      </w:r>
      <w:r w:rsidR="00FD3FA5">
        <w:t xml:space="preserve">une des </w:t>
      </w:r>
      <w:r>
        <w:t>adresse</w:t>
      </w:r>
      <w:r w:rsidR="00FD3FA5">
        <w:t>s</w:t>
      </w:r>
      <w:r>
        <w:t xml:space="preserve"> suivante</w:t>
      </w:r>
      <w:r w:rsidR="00FD3FA5">
        <w:t>s</w:t>
      </w:r>
      <w:r w:rsidR="00E4666F">
        <w:t xml:space="preserve"> en précisant la référence </w:t>
      </w:r>
      <w:r w:rsidR="00CC09C3" w:rsidRPr="00562FE0">
        <w:rPr>
          <w:b/>
          <w:bCs/>
          <w:i/>
        </w:rPr>
        <w:t xml:space="preserve">n° </w:t>
      </w:r>
      <w:r w:rsidR="00F135A1">
        <w:rPr>
          <w:b/>
          <w:bCs/>
          <w:i/>
        </w:rPr>
        <w:t>15103.</w:t>
      </w:r>
    </w:p>
    <w:p w14:paraId="25002BDB" w14:textId="77777777" w:rsidR="00DB1204" w:rsidRDefault="00DB1204" w:rsidP="007D2A30">
      <w:pPr>
        <w:spacing w:after="0" w:line="240" w:lineRule="auto"/>
        <w:jc w:val="both"/>
      </w:pPr>
    </w:p>
    <w:p w14:paraId="7473B981" w14:textId="755D552B" w:rsidR="007D2A30" w:rsidRPr="000A7358" w:rsidRDefault="00CC09C3" w:rsidP="007D2A30">
      <w:pPr>
        <w:pStyle w:val="Paragraphedeliste"/>
        <w:numPr>
          <w:ilvl w:val="0"/>
          <w:numId w:val="1"/>
        </w:numPr>
        <w:jc w:val="both"/>
      </w:pPr>
      <w:r w:rsidRPr="000A7358">
        <w:rPr>
          <w:u w:val="single"/>
        </w:rPr>
        <w:t>JULIE-externe-MICHALLON</w:t>
      </w:r>
      <w:hyperlink r:id="rId10" w:history="1">
        <w:r w:rsidR="007D2A30" w:rsidRPr="000A7358">
          <w:rPr>
            <w:rStyle w:val="Lienhypertexte"/>
            <w:color w:val="auto"/>
          </w:rPr>
          <w:t>@cnr.tm.fr</w:t>
        </w:r>
      </w:hyperlink>
      <w:r w:rsidR="00DB1204" w:rsidRPr="000A7358">
        <w:t xml:space="preserve"> et/ou </w:t>
      </w:r>
      <w:hyperlink r:id="rId11" w:history="1">
        <w:r w:rsidR="00BF4047" w:rsidRPr="000A7358">
          <w:rPr>
            <w:rStyle w:val="Lienhypertexte"/>
            <w:color w:val="auto"/>
          </w:rPr>
          <w:t>cnr.vienne@cnr.tm.fr</w:t>
        </w:r>
      </w:hyperlink>
    </w:p>
    <w:p w14:paraId="7FC8D639" w14:textId="77777777" w:rsidR="00BF4047" w:rsidRDefault="00BF4047" w:rsidP="00BF4047">
      <w:pPr>
        <w:pStyle w:val="Paragraphedeliste"/>
        <w:jc w:val="both"/>
        <w:rPr>
          <w:color w:val="0070C0"/>
          <w:u w:val="single"/>
        </w:rPr>
      </w:pPr>
    </w:p>
    <w:p w14:paraId="75B85D29" w14:textId="5B7692C3" w:rsidR="00BF4047" w:rsidRPr="00BF4047" w:rsidRDefault="00BF4047" w:rsidP="00BF4047">
      <w:pPr>
        <w:pStyle w:val="Paragraphedeliste"/>
        <w:jc w:val="both"/>
      </w:pPr>
      <w:r w:rsidRPr="00BF4047">
        <w:t>OU</w:t>
      </w:r>
    </w:p>
    <w:p w14:paraId="726E404E" w14:textId="77777777" w:rsidR="00CC09C3" w:rsidRDefault="00CC09C3" w:rsidP="00CC09C3">
      <w:pPr>
        <w:pStyle w:val="Paragraphedeliste"/>
        <w:jc w:val="both"/>
      </w:pPr>
    </w:p>
    <w:p w14:paraId="5491DFF1" w14:textId="30651665" w:rsidR="00CC09C3" w:rsidRPr="00BF4047" w:rsidRDefault="00CC09C3" w:rsidP="00CC09C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Bidi"/>
          <w:i/>
          <w:iCs/>
        </w:rPr>
      </w:pPr>
      <w:r w:rsidRPr="00BF4047">
        <w:rPr>
          <w:rFonts w:asciiTheme="minorHAnsi" w:hAnsiTheme="minorHAnsi" w:cstheme="minorBidi"/>
          <w:i/>
          <w:iCs/>
        </w:rPr>
        <w:t>Direction Territoriale Rhône Médian - Département domanial – 950, rue du Stade – Zone Artisanale de Verenay – 69420 AMPUIS – Tél. : +33 (0)4 74 74 78 38 80 – Fax : +33 (0)4 26 10 24 33</w:t>
      </w:r>
    </w:p>
    <w:p w14:paraId="66F132AE" w14:textId="77777777" w:rsidR="008E66A8" w:rsidRDefault="008E66A8" w:rsidP="00D84FE8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0B08A9B9" w14:textId="77777777" w:rsidR="00BF4047" w:rsidRDefault="00BF4047" w:rsidP="00D84FE8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74BC0798" w14:textId="77777777" w:rsidR="008E66A8" w:rsidRPr="00D84FE8" w:rsidRDefault="008E66A8" w:rsidP="00D84FE8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51C7D5D5" w14:textId="5147B4DE" w:rsidR="00134C20" w:rsidRDefault="00134C20" w:rsidP="002E2B13">
      <w:pPr>
        <w:spacing w:after="0" w:line="240" w:lineRule="auto"/>
        <w:jc w:val="both"/>
      </w:pPr>
      <w:r>
        <w:t xml:space="preserve">En cas de pluralité de candidatures, une procédure de sélection </w:t>
      </w:r>
      <w:r w:rsidR="00D658B7">
        <w:t xml:space="preserve">en vue de la conclusion d’une convention d’occupation </w:t>
      </w:r>
      <w:r>
        <w:t>sera organisée par CNR qui informera alors tous les candidats ayant valablement déposé leur candidature des modalités de cette procédure.</w:t>
      </w:r>
    </w:p>
    <w:p w14:paraId="23926213" w14:textId="77777777" w:rsidR="003B1FDD" w:rsidRDefault="003B1FDD" w:rsidP="002E2B13">
      <w:pPr>
        <w:spacing w:after="0" w:line="240" w:lineRule="auto"/>
        <w:jc w:val="both"/>
      </w:pPr>
    </w:p>
    <w:p w14:paraId="23926215" w14:textId="4E47CAE6" w:rsidR="002E2B13" w:rsidRDefault="002E2B13" w:rsidP="002E2B13">
      <w:pPr>
        <w:spacing w:after="0" w:line="240" w:lineRule="auto"/>
        <w:jc w:val="both"/>
      </w:pPr>
    </w:p>
    <w:p w14:paraId="7E91C21B" w14:textId="77777777" w:rsidR="00002A68" w:rsidRDefault="00002A68" w:rsidP="002E2B13">
      <w:pPr>
        <w:spacing w:after="0" w:line="240" w:lineRule="auto"/>
        <w:jc w:val="both"/>
      </w:pPr>
    </w:p>
    <w:p w14:paraId="33F1048F" w14:textId="77777777" w:rsidR="00002A68" w:rsidRDefault="00002A68" w:rsidP="002E2B13">
      <w:pPr>
        <w:spacing w:after="0" w:line="240" w:lineRule="auto"/>
        <w:jc w:val="both"/>
      </w:pPr>
    </w:p>
    <w:p w14:paraId="3E0ECBF3" w14:textId="77777777" w:rsidR="00002A68" w:rsidRDefault="00002A68" w:rsidP="002E2B13">
      <w:pPr>
        <w:spacing w:after="0" w:line="240" w:lineRule="auto"/>
        <w:jc w:val="both"/>
      </w:pPr>
    </w:p>
    <w:p w14:paraId="6374EB22" w14:textId="77777777" w:rsidR="00002A68" w:rsidRDefault="00002A68" w:rsidP="002E2B13">
      <w:pPr>
        <w:spacing w:after="0" w:line="240" w:lineRule="auto"/>
        <w:jc w:val="both"/>
      </w:pPr>
    </w:p>
    <w:p w14:paraId="5ADB936D" w14:textId="77777777" w:rsidR="00002A68" w:rsidRDefault="00002A68" w:rsidP="002E2B13">
      <w:pPr>
        <w:spacing w:after="0" w:line="240" w:lineRule="auto"/>
        <w:jc w:val="both"/>
      </w:pPr>
    </w:p>
    <w:p w14:paraId="67EA0081" w14:textId="77777777" w:rsidR="00002A68" w:rsidRDefault="00002A68" w:rsidP="002E2B13">
      <w:pPr>
        <w:spacing w:after="0" w:line="240" w:lineRule="auto"/>
        <w:jc w:val="both"/>
      </w:pPr>
    </w:p>
    <w:p w14:paraId="19BEEF04" w14:textId="77777777" w:rsidR="00002A68" w:rsidRDefault="00002A68" w:rsidP="002E2B13">
      <w:pPr>
        <w:spacing w:after="0" w:line="240" w:lineRule="auto"/>
        <w:jc w:val="both"/>
      </w:pPr>
    </w:p>
    <w:p w14:paraId="690E0396" w14:textId="77777777" w:rsidR="00002A68" w:rsidRDefault="00002A68" w:rsidP="002E2B13">
      <w:pPr>
        <w:spacing w:after="0" w:line="240" w:lineRule="auto"/>
        <w:jc w:val="both"/>
      </w:pPr>
    </w:p>
    <w:p w14:paraId="473C8670" w14:textId="77777777" w:rsidR="00002A68" w:rsidRDefault="00002A68" w:rsidP="002E2B13">
      <w:pPr>
        <w:spacing w:after="0" w:line="240" w:lineRule="auto"/>
        <w:jc w:val="both"/>
      </w:pPr>
    </w:p>
    <w:p w14:paraId="63B03D9A" w14:textId="77777777" w:rsidR="00002A68" w:rsidRDefault="00002A68" w:rsidP="002E2B13">
      <w:pPr>
        <w:spacing w:after="0" w:line="240" w:lineRule="auto"/>
        <w:jc w:val="both"/>
      </w:pPr>
    </w:p>
    <w:p w14:paraId="3380FB2A" w14:textId="30AC19BE" w:rsidR="00002A68" w:rsidRDefault="00002A68" w:rsidP="002E2B13">
      <w:pPr>
        <w:spacing w:after="0" w:line="240" w:lineRule="auto"/>
        <w:jc w:val="both"/>
      </w:pPr>
    </w:p>
    <w:p w14:paraId="5D5880B8" w14:textId="77777777" w:rsidR="00F135A1" w:rsidRDefault="00F135A1" w:rsidP="002E2B13">
      <w:pPr>
        <w:spacing w:after="0" w:line="240" w:lineRule="auto"/>
        <w:jc w:val="both"/>
      </w:pPr>
    </w:p>
    <w:p w14:paraId="35C3E404" w14:textId="068BEFEB" w:rsidR="00002A68" w:rsidRDefault="00002A68" w:rsidP="002E2B13">
      <w:pPr>
        <w:spacing w:after="0" w:line="240" w:lineRule="auto"/>
        <w:jc w:val="both"/>
      </w:pPr>
    </w:p>
    <w:p w14:paraId="6A211587" w14:textId="6E3D106E" w:rsidR="00002A68" w:rsidRDefault="00F135A1" w:rsidP="000A7358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87C7E" wp14:editId="7135BC78">
                <wp:simplePos x="0" y="0"/>
                <wp:positionH relativeFrom="margin">
                  <wp:posOffset>2491768</wp:posOffset>
                </wp:positionH>
                <wp:positionV relativeFrom="paragraph">
                  <wp:posOffset>1502410</wp:posOffset>
                </wp:positionV>
                <wp:extent cx="1192309" cy="1117600"/>
                <wp:effectExtent l="0" t="0" r="27305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309" cy="1117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58D8F2" id="Ellipse 2" o:spid="_x0000_s1026" style="position:absolute;margin-left:196.2pt;margin-top:118.3pt;width:93.9pt;height:8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" filled="f" strokecolor="red" strokeweight="2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6D90DED" wp14:editId="70F9F3DE">
            <wp:extent cx="4707173" cy="5385476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04" cy="540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A68" w:rsidSect="002051D2">
      <w:headerReference w:type="default" r:id="rId13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8DD5" w14:textId="77777777" w:rsidR="00722C68" w:rsidRDefault="00722C68" w:rsidP="00711630">
      <w:pPr>
        <w:spacing w:after="0" w:line="240" w:lineRule="auto"/>
      </w:pPr>
      <w:r>
        <w:separator/>
      </w:r>
    </w:p>
  </w:endnote>
  <w:endnote w:type="continuationSeparator" w:id="0">
    <w:p w14:paraId="1E02B0F4" w14:textId="77777777" w:rsidR="00722C68" w:rsidRDefault="00722C6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11C4" w14:textId="77777777" w:rsidR="00722C68" w:rsidRDefault="00722C68" w:rsidP="00711630">
      <w:pPr>
        <w:spacing w:after="0" w:line="240" w:lineRule="auto"/>
      </w:pPr>
      <w:r>
        <w:separator/>
      </w:r>
    </w:p>
  </w:footnote>
  <w:footnote w:type="continuationSeparator" w:id="0">
    <w:p w14:paraId="73A30840" w14:textId="77777777" w:rsidR="00722C68" w:rsidRDefault="00722C68" w:rsidP="0071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2392621B" w14:textId="77777777" w:rsidR="00711630" w:rsidRDefault="00711630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2621C" w14:textId="77777777" w:rsidR="00711630" w:rsidRDefault="00711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E03"/>
    <w:multiLevelType w:val="singleLevel"/>
    <w:tmpl w:val="176C07E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3106">
    <w:abstractNumId w:val="1"/>
  </w:num>
  <w:num w:numId="2" w16cid:durableId="99680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9"/>
    <w:rsid w:val="00002A68"/>
    <w:rsid w:val="00042A77"/>
    <w:rsid w:val="00047E29"/>
    <w:rsid w:val="00065A52"/>
    <w:rsid w:val="00073CA3"/>
    <w:rsid w:val="00080212"/>
    <w:rsid w:val="000A3483"/>
    <w:rsid w:val="000A7358"/>
    <w:rsid w:val="000A75B9"/>
    <w:rsid w:val="000A7EAD"/>
    <w:rsid w:val="000C57E3"/>
    <w:rsid w:val="000D7FD6"/>
    <w:rsid w:val="000F419F"/>
    <w:rsid w:val="000F5847"/>
    <w:rsid w:val="000F5D94"/>
    <w:rsid w:val="00104998"/>
    <w:rsid w:val="00106844"/>
    <w:rsid w:val="00123129"/>
    <w:rsid w:val="00134C20"/>
    <w:rsid w:val="00137C1B"/>
    <w:rsid w:val="001612F1"/>
    <w:rsid w:val="00197B7B"/>
    <w:rsid w:val="001B0D95"/>
    <w:rsid w:val="001E0B75"/>
    <w:rsid w:val="001E52BC"/>
    <w:rsid w:val="001E6987"/>
    <w:rsid w:val="002051D2"/>
    <w:rsid w:val="002129CC"/>
    <w:rsid w:val="00251142"/>
    <w:rsid w:val="00253D67"/>
    <w:rsid w:val="00254D26"/>
    <w:rsid w:val="0029553D"/>
    <w:rsid w:val="002B06B4"/>
    <w:rsid w:val="002D00F0"/>
    <w:rsid w:val="002E06E9"/>
    <w:rsid w:val="002E2B13"/>
    <w:rsid w:val="002E4D3F"/>
    <w:rsid w:val="00303C26"/>
    <w:rsid w:val="00326DFF"/>
    <w:rsid w:val="00334311"/>
    <w:rsid w:val="0034361E"/>
    <w:rsid w:val="00352CB9"/>
    <w:rsid w:val="00355BAA"/>
    <w:rsid w:val="00356DF3"/>
    <w:rsid w:val="00364EF5"/>
    <w:rsid w:val="00376148"/>
    <w:rsid w:val="003815E9"/>
    <w:rsid w:val="00394D50"/>
    <w:rsid w:val="003B1B68"/>
    <w:rsid w:val="003B1FDD"/>
    <w:rsid w:val="003B2960"/>
    <w:rsid w:val="003C4C3C"/>
    <w:rsid w:val="00407DF1"/>
    <w:rsid w:val="00410232"/>
    <w:rsid w:val="00414B7A"/>
    <w:rsid w:val="0042032F"/>
    <w:rsid w:val="00446CA7"/>
    <w:rsid w:val="004710E2"/>
    <w:rsid w:val="00485156"/>
    <w:rsid w:val="004A4419"/>
    <w:rsid w:val="004C76BF"/>
    <w:rsid w:val="004E2107"/>
    <w:rsid w:val="005038EA"/>
    <w:rsid w:val="00542295"/>
    <w:rsid w:val="005449FC"/>
    <w:rsid w:val="00557FF1"/>
    <w:rsid w:val="0056221A"/>
    <w:rsid w:val="00562FE0"/>
    <w:rsid w:val="005762FB"/>
    <w:rsid w:val="00594A44"/>
    <w:rsid w:val="005B430B"/>
    <w:rsid w:val="005C601B"/>
    <w:rsid w:val="005D082C"/>
    <w:rsid w:val="005E1A0E"/>
    <w:rsid w:val="005E1A3C"/>
    <w:rsid w:val="006056DA"/>
    <w:rsid w:val="00661D36"/>
    <w:rsid w:val="006770AD"/>
    <w:rsid w:val="006940FD"/>
    <w:rsid w:val="006B071C"/>
    <w:rsid w:val="006B6D37"/>
    <w:rsid w:val="006D421B"/>
    <w:rsid w:val="00711630"/>
    <w:rsid w:val="007165F7"/>
    <w:rsid w:val="00722C68"/>
    <w:rsid w:val="00751173"/>
    <w:rsid w:val="0076296A"/>
    <w:rsid w:val="00782FF3"/>
    <w:rsid w:val="007A2B31"/>
    <w:rsid w:val="007C1627"/>
    <w:rsid w:val="007C379E"/>
    <w:rsid w:val="007C4DFD"/>
    <w:rsid w:val="007D2A30"/>
    <w:rsid w:val="007D51AE"/>
    <w:rsid w:val="007E0B47"/>
    <w:rsid w:val="007E487D"/>
    <w:rsid w:val="008064D7"/>
    <w:rsid w:val="008126AB"/>
    <w:rsid w:val="00823CB8"/>
    <w:rsid w:val="00825143"/>
    <w:rsid w:val="00827A11"/>
    <w:rsid w:val="00835173"/>
    <w:rsid w:val="00837DAD"/>
    <w:rsid w:val="0084587A"/>
    <w:rsid w:val="00854A20"/>
    <w:rsid w:val="00874621"/>
    <w:rsid w:val="00881771"/>
    <w:rsid w:val="008A1D76"/>
    <w:rsid w:val="008C10F8"/>
    <w:rsid w:val="008E66A8"/>
    <w:rsid w:val="008F382C"/>
    <w:rsid w:val="009009E0"/>
    <w:rsid w:val="009014EE"/>
    <w:rsid w:val="0090458E"/>
    <w:rsid w:val="00906C6C"/>
    <w:rsid w:val="00936459"/>
    <w:rsid w:val="00936E56"/>
    <w:rsid w:val="00952A27"/>
    <w:rsid w:val="00954627"/>
    <w:rsid w:val="00957600"/>
    <w:rsid w:val="0096761B"/>
    <w:rsid w:val="0098237B"/>
    <w:rsid w:val="00993C2C"/>
    <w:rsid w:val="009958AB"/>
    <w:rsid w:val="009A38DE"/>
    <w:rsid w:val="009C0E62"/>
    <w:rsid w:val="009D0D1D"/>
    <w:rsid w:val="009D4892"/>
    <w:rsid w:val="009D684E"/>
    <w:rsid w:val="00A23061"/>
    <w:rsid w:val="00A2398B"/>
    <w:rsid w:val="00A2602C"/>
    <w:rsid w:val="00A3027E"/>
    <w:rsid w:val="00A33E74"/>
    <w:rsid w:val="00A417FD"/>
    <w:rsid w:val="00A56359"/>
    <w:rsid w:val="00A72C6E"/>
    <w:rsid w:val="00A73836"/>
    <w:rsid w:val="00A80EBA"/>
    <w:rsid w:val="00A87887"/>
    <w:rsid w:val="00AA01DE"/>
    <w:rsid w:val="00AA1295"/>
    <w:rsid w:val="00AE26BE"/>
    <w:rsid w:val="00AE38DB"/>
    <w:rsid w:val="00B0708A"/>
    <w:rsid w:val="00B12E04"/>
    <w:rsid w:val="00B4188D"/>
    <w:rsid w:val="00B526C6"/>
    <w:rsid w:val="00B712AE"/>
    <w:rsid w:val="00BA182F"/>
    <w:rsid w:val="00BC351D"/>
    <w:rsid w:val="00BF1B90"/>
    <w:rsid w:val="00BF4047"/>
    <w:rsid w:val="00C00E75"/>
    <w:rsid w:val="00C10FE9"/>
    <w:rsid w:val="00C15D52"/>
    <w:rsid w:val="00C34547"/>
    <w:rsid w:val="00C3631D"/>
    <w:rsid w:val="00C40861"/>
    <w:rsid w:val="00C43F58"/>
    <w:rsid w:val="00C44AFA"/>
    <w:rsid w:val="00C54A2D"/>
    <w:rsid w:val="00C57B0D"/>
    <w:rsid w:val="00C60169"/>
    <w:rsid w:val="00C87849"/>
    <w:rsid w:val="00CA174E"/>
    <w:rsid w:val="00CA4BC3"/>
    <w:rsid w:val="00CA523A"/>
    <w:rsid w:val="00CA7C3C"/>
    <w:rsid w:val="00CB111E"/>
    <w:rsid w:val="00CB2F36"/>
    <w:rsid w:val="00CC09C3"/>
    <w:rsid w:val="00CD1BC2"/>
    <w:rsid w:val="00CD7456"/>
    <w:rsid w:val="00CE683D"/>
    <w:rsid w:val="00CF77B8"/>
    <w:rsid w:val="00D00A94"/>
    <w:rsid w:val="00D406E3"/>
    <w:rsid w:val="00D4580D"/>
    <w:rsid w:val="00D45D1D"/>
    <w:rsid w:val="00D53216"/>
    <w:rsid w:val="00D56B7C"/>
    <w:rsid w:val="00D57C59"/>
    <w:rsid w:val="00D658B7"/>
    <w:rsid w:val="00D84FE8"/>
    <w:rsid w:val="00DA6A43"/>
    <w:rsid w:val="00DB1204"/>
    <w:rsid w:val="00DC42FA"/>
    <w:rsid w:val="00DC6F4D"/>
    <w:rsid w:val="00DD6DFD"/>
    <w:rsid w:val="00DE6F74"/>
    <w:rsid w:val="00DF2E65"/>
    <w:rsid w:val="00E0372D"/>
    <w:rsid w:val="00E11F2C"/>
    <w:rsid w:val="00E4666F"/>
    <w:rsid w:val="00E75C1D"/>
    <w:rsid w:val="00E80C35"/>
    <w:rsid w:val="00E86995"/>
    <w:rsid w:val="00E9717A"/>
    <w:rsid w:val="00EA117B"/>
    <w:rsid w:val="00EA3017"/>
    <w:rsid w:val="00ED632D"/>
    <w:rsid w:val="00ED7FAF"/>
    <w:rsid w:val="00EF7CC5"/>
    <w:rsid w:val="00F03D78"/>
    <w:rsid w:val="00F135A1"/>
    <w:rsid w:val="00F56727"/>
    <w:rsid w:val="00F620F8"/>
    <w:rsid w:val="00FA0AFA"/>
    <w:rsid w:val="00FB30B3"/>
    <w:rsid w:val="00FC38BA"/>
    <w:rsid w:val="00FC5909"/>
    <w:rsid w:val="00FD2F1D"/>
    <w:rsid w:val="00FD3FA5"/>
    <w:rsid w:val="00FE230E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26209"/>
  <w15:docId w15:val="{DD0CBDB7-885E-4639-950F-3855520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37B"/>
    <w:rPr>
      <w:b/>
      <w:bCs/>
      <w:sz w:val="20"/>
      <w:szCs w:val="20"/>
    </w:rPr>
  </w:style>
  <w:style w:type="paragraph" w:customStyle="1" w:styleId="Arial1013">
    <w:name w:val="Arial10/13"/>
    <w:basedOn w:val="Normal"/>
    <w:rsid w:val="00DF2E65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retrait">
    <w:name w:val="retrait"/>
    <w:basedOn w:val="Normal"/>
    <w:rsid w:val="00D84FE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F4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nr.vienne@cnr.tm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MI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Props1.xml><?xml version="1.0" encoding="utf-8"?>
<ds:datastoreItem xmlns:ds="http://schemas.openxmlformats.org/officeDocument/2006/customXml" ds:itemID="{73A7FBFD-B6C3-44C3-9C60-A042E15C5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6142A-81CA-4DA9-83B1-DC5A008F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6DF6E-12E0-4080-B929-DA5D47116C8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03eee9b-22c2-49e8-81b5-112084cc9c2e"/>
    <ds:schemaRef ds:uri="http://schemas.openxmlformats.org/package/2006/metadata/core-properties"/>
    <ds:schemaRef ds:uri="c835ea4e-f63e-4684-b6b4-e1eea877c0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AMI-type</Template>
  <TotalTime>80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03 - AMI DT simplifié sans règlement de sélection</vt:lpstr>
    </vt:vector>
  </TitlesOfParts>
  <Company>Compagnie Nationale du Rhône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AMI DT simplifié sans règlement de sélection</dc:title>
  <dc:creator>GIRE Jean-Christophe</dc:creator>
  <cp:lastModifiedBy>MICHALLON Julie-externe (CNR)</cp:lastModifiedBy>
  <cp:revision>17</cp:revision>
  <cp:lastPrinted>2024-12-04T08:25:00Z</cp:lastPrinted>
  <dcterms:created xsi:type="dcterms:W3CDTF">2024-08-08T08:37:00Z</dcterms:created>
  <dcterms:modified xsi:type="dcterms:W3CDTF">2024-12-23T12:56:00Z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8600</vt:r8>
  </property>
  <property fmtid="{D5CDD505-2E9C-101B-9397-08002B2CF9AE}" pid="4" name="Date">
    <vt:lpwstr>2021-11-30T02:00:29Z</vt:lpwstr>
  </property>
</Properties>
</file>